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4E" w:rsidRPr="00F15681" w:rsidRDefault="0093234E" w:rsidP="005B0273">
      <w:pPr>
        <w:pBdr>
          <w:bottom w:val="single" w:sz="12" w:space="1" w:color="auto"/>
        </w:pBdr>
        <w:shd w:val="clear" w:color="auto" w:fill="FFFFFF"/>
        <w:jc w:val="center"/>
        <w:rPr>
          <w:color w:val="000000"/>
          <w:sz w:val="28"/>
          <w:szCs w:val="28"/>
        </w:rPr>
      </w:pPr>
      <w:r w:rsidRPr="00F15681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75pt;height:637.5pt">
            <v:imagedata r:id="rId4" o:title=""/>
          </v:shape>
        </w:pict>
      </w:r>
    </w:p>
    <w:p w:rsidR="0093234E" w:rsidRDefault="0093234E" w:rsidP="0086237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234E" w:rsidRDefault="0093234E" w:rsidP="001416ED">
      <w:pPr>
        <w:spacing w:after="24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234E" w:rsidRDefault="0093234E" w:rsidP="001416ED">
      <w:pPr>
        <w:spacing w:after="24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234E" w:rsidRDefault="0093234E" w:rsidP="001416ED">
      <w:pPr>
        <w:spacing w:after="24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234E" w:rsidRPr="001416ED" w:rsidRDefault="0093234E" w:rsidP="001416ED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1416ED">
        <w:rPr>
          <w:rFonts w:ascii="Times New Roman" w:hAnsi="Times New Roman"/>
          <w:b/>
          <w:caps/>
          <w:sz w:val="24"/>
          <w:szCs w:val="24"/>
        </w:rPr>
        <w:t>Планируемые результаты освоения учебного предмета «</w:t>
      </w:r>
      <w:r>
        <w:rPr>
          <w:rFonts w:ascii="Times New Roman" w:hAnsi="Times New Roman"/>
          <w:b/>
          <w:caps/>
          <w:sz w:val="24"/>
          <w:szCs w:val="24"/>
        </w:rPr>
        <w:t>Иностранный язык</w:t>
      </w:r>
      <w:r w:rsidRPr="001416ED">
        <w:rPr>
          <w:rFonts w:ascii="Times New Roman" w:hAnsi="Times New Roman"/>
          <w:b/>
          <w:sz w:val="24"/>
          <w:szCs w:val="24"/>
        </w:rPr>
        <w:t>»</w:t>
      </w:r>
    </w:p>
    <w:p w:rsidR="0093234E" w:rsidRDefault="0093234E" w:rsidP="00FE655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В результате освоения основной образовательной программы начального общего образования учащиеся достигают личностные, метапредметные и предметные результаты.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Личностными результатами</w:t>
      </w:r>
      <w:r>
        <w:rPr>
          <w:rFonts w:ascii="Times New Roman" w:hAnsi="Times New Roman"/>
          <w:color w:val="000000"/>
          <w:sz w:val="24"/>
          <w:szCs w:val="24"/>
        </w:rPr>
        <w:t xml:space="preserve"> являются: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общее представление о мире как многоязычном и поликультурном сообществе;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осознание себя гражданином своей страны;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осознание языка, в том числе иностранного, как основного средства общения между людьми;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Метапредметными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результатами</w:t>
      </w:r>
      <w:r>
        <w:rPr>
          <w:rFonts w:ascii="Times New Roman" w:hAnsi="Times New Roman"/>
          <w:color w:val="000000"/>
          <w:sz w:val="24"/>
          <w:szCs w:val="24"/>
        </w:rPr>
        <w:t xml:space="preserve"> изучения английского языка в начальной школе являются: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развитие умения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расширение общего лингвистического кругозора младшего школьника;</w:t>
      </w:r>
      <w:r>
        <w:rPr>
          <w:noProof/>
        </w:rPr>
        <w:pict>
          <v:shape id="Freeform 3" o:spid="_x0000_s1026" style="position:absolute;left:0;text-align:left;margin-left:101.6pt;margin-top:310.2pt;width:438.5pt;height:25.1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>
        <w:rPr>
          <w:noProof/>
        </w:rPr>
        <w:pict>
          <v:shape id="Freeform 4" o:spid="_x0000_s1027" style="position:absolute;left:0;text-align:left;margin-left:101.6pt;margin-top:335.35pt;width:438.5pt;height:24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>
        <w:rPr>
          <w:noProof/>
        </w:rPr>
        <w:pict>
          <v:shape id="Freeform 5" o:spid="_x0000_s1028" style="position:absolute;left:0;text-align:left;margin-left:101.6pt;margin-top:409.8pt;width:438.5pt;height:24.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>
        <w:rPr>
          <w:noProof/>
        </w:rPr>
        <w:pict>
          <v:shape id="Freeform 6" o:spid="_x0000_s1029" style="position:absolute;left:0;text-align:left;margin-left:101.6pt;margin-top:433.9pt;width:438.5pt;height:25.2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" path="m,504r8771,l8771,,,,,504xe" strokecolor="white" strokeweight="1pt">
            <v:path arrowok="t" o:connecttype="custom" o:connectlocs="0,320040;5569585,320040;5569585,0;0,0;0,320040" o:connectangles="0,0,0,0,0"/>
            <w10:wrap anchorx="page" anchory="page"/>
          </v:shape>
        </w:pict>
      </w:r>
      <w:r>
        <w:rPr>
          <w:noProof/>
        </w:rPr>
        <w:pict>
          <v:shape id="Freeform 7" o:spid="_x0000_s1030" style="position:absolute;left:0;text-align:left;margin-left:101.6pt;margin-top:459.1pt;width:438.5pt;height:24.1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>
        <w:rPr>
          <w:noProof/>
        </w:rPr>
        <w:pict>
          <v:shape id="Freeform 8" o:spid="_x0000_s1031" style="position:absolute;left:0;text-align:left;margin-left:101.6pt;margin-top:483.25pt;width:438.5pt;height:24.1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>
        <w:rPr>
          <w:noProof/>
        </w:rPr>
        <w:pict>
          <v:shape id="Freeform 9" o:spid="_x0000_s1032" style="position:absolute;left:0;text-align:left;margin-left:83.6pt;margin-top:507.4pt;width:456.5pt;height:24.1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</w:rPr>
        <w:pict>
          <v:shape id="Freeform 10" o:spid="_x0000_s1033" style="position:absolute;left:0;text-align:left;margin-left:83.6pt;margin-top:531.55pt;width:456.5pt;height:24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</w:rPr>
        <w:pict>
          <v:shape id="Freeform 11" o:spid="_x0000_s1034" style="position:absolute;left:0;text-align:left;margin-left:101.6pt;margin-top:580.85pt;width:438.5pt;height:24.1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>
        <w:rPr>
          <w:noProof/>
        </w:rPr>
        <w:pict>
          <v:shape id="Freeform 12" o:spid="_x0000_s1035" style="position:absolute;left:0;text-align:left;margin-left:101.6pt;margin-top:605pt;width:438.5pt;height:24.1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>
        <w:rPr>
          <w:noProof/>
        </w:rPr>
        <w:pict>
          <v:shape id="Freeform 13" o:spid="_x0000_s1036" style="position:absolute;left:0;text-align:left;margin-left:101.6pt;margin-top:654.3pt;width:438.5pt;height:24.1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>
        <w:rPr>
          <w:noProof/>
        </w:rPr>
        <w:pict>
          <v:shape id="Freeform 14" o:spid="_x0000_s1037" style="position:absolute;left:0;text-align:left;margin-left:101.6pt;margin-top:727.75pt;width:438.5pt;height:24.1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развитие познавательной, эмоциональной и волевой сфер младшего школьника;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формирование мотивации к изучению иностранного языка;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владение умением координированной работы с разными компонентами учебно-методического комплекта (учебником, аудиодиском и т. д.).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Предметными результатами</w:t>
      </w:r>
      <w:r>
        <w:rPr>
          <w:rFonts w:ascii="Times New Roman" w:hAnsi="Times New Roman"/>
          <w:color w:val="000000"/>
          <w:sz w:val="24"/>
          <w:szCs w:val="24"/>
        </w:rPr>
        <w:t xml:space="preserve"> изучения английского языка в начальной школе являются: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овладение начальными представлениями о нормах английского языка (фонетических, лексических, грамматических);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умение(в объёме содержания курса) находить и сравнивать такие языковые единицы, как звук, буква, слово.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В </w:t>
      </w:r>
      <w:r>
        <w:rPr>
          <w:rFonts w:ascii="Times New Roman" w:hAnsi="Times New Roman"/>
          <w:b/>
          <w:color w:val="000000"/>
          <w:sz w:val="24"/>
          <w:szCs w:val="24"/>
        </w:rPr>
        <w:t>коммуникативной сфере</w:t>
      </w:r>
      <w:r>
        <w:rPr>
          <w:rFonts w:ascii="Times New Roman" w:hAnsi="Times New Roman"/>
          <w:color w:val="000000"/>
          <w:sz w:val="24"/>
          <w:szCs w:val="24"/>
        </w:rPr>
        <w:t>, т. е. во владении английским языком как средством общения: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Речевая компетенция</w:t>
      </w:r>
      <w:r>
        <w:rPr>
          <w:rFonts w:ascii="Times New Roman" w:hAnsi="Times New Roman"/>
          <w:color w:val="000000"/>
          <w:sz w:val="24"/>
          <w:szCs w:val="24"/>
        </w:rPr>
        <w:t xml:space="preserve"> в следующих видах речевой деятельности: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  <w:u w:val="single"/>
        </w:rPr>
        <w:t>-</w:t>
      </w:r>
      <w:r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говорении</w:t>
      </w:r>
      <w:r>
        <w:rPr>
          <w:rFonts w:ascii="Times New Roman" w:hAnsi="Times New Roman"/>
          <w:iCs/>
          <w:color w:val="000000"/>
          <w:sz w:val="24"/>
          <w:szCs w:val="24"/>
        </w:rPr>
        <w:t>: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уметь на элементарном уровне рассказывать о себе/семье/друге, описывать предмет/картинку, кратко характеризовать персонаж.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  <w:u w:val="single"/>
        </w:rPr>
        <w:t xml:space="preserve">- </w:t>
      </w:r>
      <w:r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аудировании</w:t>
      </w:r>
      <w:r>
        <w:rPr>
          <w:rFonts w:ascii="Times New Roman" w:hAnsi="Times New Roman"/>
          <w:iCs/>
          <w:color w:val="000000"/>
          <w:sz w:val="24"/>
          <w:szCs w:val="24"/>
        </w:rPr>
        <w:t>: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iCs/>
          <w:color w:val="000000"/>
          <w:sz w:val="24"/>
          <w:szCs w:val="24"/>
          <w:u w:val="single"/>
        </w:rPr>
        <w:t>-</w:t>
      </w:r>
      <w:r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чтении</w:t>
      </w:r>
      <w:r>
        <w:rPr>
          <w:rFonts w:ascii="Times New Roman" w:hAnsi="Times New Roman"/>
          <w:iCs/>
          <w:color w:val="000000"/>
          <w:sz w:val="24"/>
          <w:szCs w:val="24"/>
          <w:u w:val="single"/>
        </w:rPr>
        <w:t>: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читать вслух небольшие тексты, построенные на изученном языковом материале, соблюдая правила чтения и нужную интонацию;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  <w:r>
        <w:rPr>
          <w:noProof/>
        </w:rPr>
        <w:pict>
          <v:shape id="Freeform 15" o:spid="_x0000_s1038" style="position:absolute;left:0;text-align:left;margin-left:101.6pt;margin-top:67.7pt;width:438.5pt;height:24.1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>
        <w:rPr>
          <w:noProof/>
        </w:rPr>
        <w:pict>
          <v:shape id="Freeform 16" o:spid="_x0000_s1039" style="position:absolute;left:0;text-align:left;margin-left:101.6pt;margin-top:91.85pt;width:438.5pt;height:25.1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>
        <w:rPr>
          <w:noProof/>
        </w:rPr>
        <w:pict>
          <v:shape id="Freeform 17" o:spid="_x0000_s1040" style="position:absolute;left:0;text-align:left;margin-left:101.6pt;margin-top:117pt;width:438.5pt;height:25.1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>
        <w:rPr>
          <w:noProof/>
        </w:rPr>
        <w:pict>
          <v:shape id="Freeform 18" o:spid="_x0000_s1041" style="position:absolute;left:0;text-align:left;margin-left:101.6pt;margin-top:166.3pt;width:438.5pt;height:24.1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>
        <w:rPr>
          <w:noProof/>
        </w:rPr>
        <w:pict>
          <v:shape id="Freeform 19" o:spid="_x0000_s1042" style="position:absolute;left:0;text-align:left;margin-left:83.6pt;margin-top:190.45pt;width:456.5pt;height:24.1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>
        <w:rPr>
          <w:noProof/>
        </w:rPr>
        <w:pict>
          <v:shape id="Freeform 20" o:spid="_x0000_s1043" style="position:absolute;left:0;text-align:left;margin-left:83.6pt;margin-top:383.65pt;width:456.5pt;height:24.1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</w:rPr>
        <w:pict>
          <v:shape id="Freeform 21" o:spid="_x0000_s1044" style="position:absolute;left:0;text-align:left;margin-left:83.6pt;margin-top:530.5pt;width:456.5pt;height:24.2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iCs/>
          <w:color w:val="000000"/>
          <w:sz w:val="24"/>
          <w:szCs w:val="24"/>
          <w:u w:val="single"/>
        </w:rPr>
        <w:t>-</w:t>
      </w:r>
      <w:r>
        <w:rPr>
          <w:rFonts w:ascii="Times New Roman" w:hAnsi="Times New Roman"/>
          <w:b/>
          <w:iCs/>
          <w:color w:val="000000"/>
          <w:sz w:val="24"/>
          <w:szCs w:val="24"/>
          <w:u w:val="single"/>
        </w:rPr>
        <w:t>письменной речи</w:t>
      </w:r>
      <w:r>
        <w:rPr>
          <w:rFonts w:ascii="Times New Roman" w:hAnsi="Times New Roman"/>
          <w:iCs/>
          <w:color w:val="000000"/>
          <w:sz w:val="24"/>
          <w:szCs w:val="24"/>
          <w:u w:val="single"/>
        </w:rPr>
        <w:t>: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владеть техникой письма;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писать с опорой на образец поздравление с праздником и короткое личное письмо.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Языковая компетенция</w:t>
      </w:r>
      <w:r>
        <w:rPr>
          <w:rFonts w:ascii="Times New Roman" w:hAnsi="Times New Roman"/>
          <w:color w:val="000000"/>
          <w:sz w:val="24"/>
          <w:szCs w:val="24"/>
        </w:rPr>
        <w:t xml:space="preserve"> (владение языковыми средствами):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соблюдение особенностей интонации основных типов предложений;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применение основных правил чтения и орфографии, изученных в курсе начальной школы;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умение делать обобщения на основе структурно-функциональных схем простого предложения.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Социокультурная</w:t>
      </w:r>
      <w:r>
        <w:rPr>
          <w:rFonts w:ascii="Times New Roman" w:hAnsi="Times New Roman"/>
          <w:color w:val="000000"/>
          <w:sz w:val="24"/>
          <w:szCs w:val="24"/>
        </w:rPr>
        <w:t xml:space="preserve"> осведомлённость: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Б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В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познавательной сфере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умение опознавать грамматические явления, отсутствующие в родном языке, например артикли;</w:t>
      </w:r>
      <w:r>
        <w:rPr>
          <w:noProof/>
        </w:rPr>
        <w:pict>
          <v:shape id="Freeform 22" o:spid="_x0000_s1045" style="position:absolute;left:0;text-align:left;margin-left:83.6pt;margin-top:141.2pt;width:456.5pt;height:24.1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" path="m,482r9131,l9131,,,,,482xe" strokecolor="white" strokeweight="1pt">
            <v:path arrowok="t" o:connecttype="custom" o:connectlocs="0,306070;5798185,306070;5798185,0;0,0;0,306070" o:connectangles="0,0,0,0,0"/>
            <w10:wrap anchorx="page" anchory="page"/>
          </v:shape>
        </w:pict>
      </w:r>
      <w:r>
        <w:rPr>
          <w:noProof/>
        </w:rPr>
        <w:pict>
          <v:shape id="Freeform 23" o:spid="_x0000_s1046" style="position:absolute;left:0;text-align:left;margin-left:101.6pt;margin-top:165.3pt;width:438.5pt;height:25.1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>
        <w:rPr>
          <w:noProof/>
        </w:rPr>
        <w:pict>
          <v:shape id="Freeform 24" o:spid="_x0000_s1047" style="position:absolute;left:0;text-align:left;margin-left:101.6pt;margin-top:190.45pt;width:438.5pt;height:24.1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  <w:r>
        <w:rPr>
          <w:noProof/>
        </w:rPr>
        <w:pict>
          <v:shape id="Freeform 25" o:spid="_x0000_s1048" style="position:absolute;left:0;text-align:left;margin-left:101.6pt;margin-top:263.9pt;width:438.5pt;height:25.2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" path="m,504r8771,l8771,,,,,504xe" strokecolor="white" strokeweight="1pt">
            <v:path arrowok="t" o:connecttype="custom" o:connectlocs="0,320040;5569585,320040;5569585,0;0,0;0,320040" o:connectangles="0,0,0,0,0"/>
            <w10:wrap anchorx="page" anchory="page"/>
          </v:shape>
        </w:pict>
      </w:r>
      <w:r>
        <w:rPr>
          <w:noProof/>
        </w:rPr>
        <w:pict>
          <v:shape id="Freeform 26" o:spid="_x0000_s1049" style="position:absolute;left:0;text-align:left;margin-left:101.6pt;margin-top:460.1pt;width:438.5pt;height:25.2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" path="m,504r8771,l8771,,,,,504xe" strokecolor="white" strokeweight="1pt">
            <v:path arrowok="t" o:connecttype="custom" o:connectlocs="0,320040;5569585,320040;5569585,0;0,0;0,320040" o:connectangles="0,0,0,0,0"/>
            <w10:wrap anchorx="page" anchory="page"/>
          </v:shape>
        </w:pict>
      </w:r>
      <w:r>
        <w:rPr>
          <w:noProof/>
        </w:rPr>
        <w:pict>
          <v:shape id="Freeform 27" o:spid="_x0000_s1050" style="position:absolute;left:0;text-align:left;margin-left:101.6pt;margin-top:485.3pt;width:438.5pt;height:24.1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>
        <w:rPr>
          <w:noProof/>
        </w:rPr>
        <w:pict>
          <v:shape id="Freeform 28" o:spid="_x0000_s1051" style="position:absolute;left:0;text-align:left;margin-left:101.6pt;margin-top:557.7pt;width:438.5pt;height:24.1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" path="m,482r8771,l8771,,,,,482xe" strokecolor="white" strokeweight="1pt">
            <v:path arrowok="t" o:connecttype="custom" o:connectlocs="0,306070;5569585,306070;5569585,0;0,0;0,306070" o:connectangles="0,0,0,0,0"/>
            <w10:wrap anchorx="page" anchory="page"/>
          </v:shape>
        </w:pict>
      </w:r>
      <w:r>
        <w:rPr>
          <w:noProof/>
        </w:rPr>
        <w:pict>
          <v:shape id="Freeform 29" o:spid="_x0000_s1052" style="position:absolute;left:0;text-align:left;margin-left:101.6pt;margin-top:581.8pt;width:438.5pt;height:24.2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" path="m,484r8771,l8771,,,,,484xe" strokecolor="white" strokeweight="1pt">
            <v:path arrowok="t" o:connecttype="custom" o:connectlocs="0,307340;5569585,307340;5569585,0;0,0;0,307340" o:connectangles="0,0,0,0,0"/>
            <w10:wrap anchorx="page" anchory="page"/>
          </v:shape>
        </w:pic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умение систематизировать слова, например по тематическому принципу;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умение пользоваться языковой догадкой, например при опознавании интернационализмов;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умение пользоваться справочным материалом, представленным в виде таблиц, схем, правил;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умение пользоваться двуязычным словарём учебника (в том числе транскрипцией), компьютерным словарём;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умение осуществлять самонаблюдение и самооценку в доступных младшему школьнику пределах.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В.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В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ценностно-ориентационной сфере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представление об английском языке как средстве выражения мыслей, чувств, эмоций;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Г.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В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эстетической сфере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владение элементарными средствами выражения чувств и эмоций на иностранном языке;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развитие чувства прекрасного в процессе знакомства с образцами доступной детской литературы.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Д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В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трудовой сфере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умение следовать намеченному плану в своём учебном труде;</w: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умение вести словарь (словарную тетрадь).</w:t>
      </w:r>
      <w:r>
        <w:rPr>
          <w:noProof/>
        </w:rPr>
        <w:pict>
          <v:shape id="Freeform 30" o:spid="_x0000_s1053" style="position:absolute;left:0;text-align:left;margin-left:101.6pt;margin-top:91.85pt;width:438.5pt;height:25.1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>
        <w:rPr>
          <w:noProof/>
        </w:rPr>
        <w:pict>
          <v:shape id="Freeform 31" o:spid="_x0000_s1054" style="position:absolute;left:0;text-align:left;margin-left:101.6pt;margin-top:386.65pt;width:438.5pt;height:25.1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  <w:r>
        <w:rPr>
          <w:noProof/>
        </w:rPr>
        <w:pict>
          <v:shape id="Freeform 32" o:spid="_x0000_s1055" style="position:absolute;left:0;text-align:left;margin-left:83.6pt;margin-top:582.85pt;width:456.5pt;height:24.1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" path="m,484r9131,l9131,,,,,484xe" strokecolor="white" strokeweight="1pt">
            <v:path arrowok="t" o:connecttype="custom" o:connectlocs="0,307340;5798185,307340;5798185,0;0,0;0,307340" o:connectangles="0,0,0,0,0"/>
            <w10:wrap anchorx="page" anchory="page"/>
          </v:shape>
        </w:pict>
      </w:r>
      <w:r>
        <w:rPr>
          <w:noProof/>
        </w:rPr>
        <w:pict>
          <v:shape id="Freeform 2" o:spid="_x0000_s1056" style="position:absolute;left:0;text-align:left;margin-left:101.6pt;margin-top:754.9pt;width:438.5pt;height:25.1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" path="m,503r8771,l8771,,,,,503xe" strokecolor="white" strokeweight="1pt">
            <v:path arrowok="t" o:connecttype="custom" o:connectlocs="0,319405;5569585,319405;5569585,0;0,0;0,319405" o:connectangles="0,0,0,0,0"/>
            <w10:wrap anchorx="page" anchory="page"/>
          </v:shape>
        </w:pict>
      </w:r>
    </w:p>
    <w:p w:rsidR="0093234E" w:rsidRDefault="0093234E" w:rsidP="00FE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3234E" w:rsidRDefault="0093234E" w:rsidP="001416ED">
      <w:pPr>
        <w:spacing w:after="24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234E" w:rsidRPr="001416ED" w:rsidRDefault="0093234E" w:rsidP="001416ED">
      <w:pPr>
        <w:spacing w:after="24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416ED">
        <w:rPr>
          <w:rFonts w:ascii="Times New Roman" w:hAnsi="Times New Roman"/>
          <w:b/>
          <w:caps/>
          <w:sz w:val="24"/>
          <w:szCs w:val="24"/>
        </w:rPr>
        <w:t>содеражние учебного предмета «</w:t>
      </w:r>
      <w:r>
        <w:rPr>
          <w:rFonts w:ascii="Times New Roman" w:hAnsi="Times New Roman"/>
          <w:b/>
          <w:caps/>
          <w:sz w:val="24"/>
          <w:szCs w:val="24"/>
        </w:rPr>
        <w:t>Иностранный язык</w:t>
      </w:r>
      <w:r w:rsidRPr="001416ED">
        <w:rPr>
          <w:rFonts w:ascii="Times New Roman" w:hAnsi="Times New Roman"/>
          <w:b/>
          <w:caps/>
          <w:sz w:val="24"/>
          <w:szCs w:val="24"/>
        </w:rPr>
        <w:t>»</w:t>
      </w:r>
    </w:p>
    <w:p w:rsidR="0093234E" w:rsidRDefault="0093234E" w:rsidP="00FE655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Предметное содержание речи </w:t>
      </w:r>
    </w:p>
    <w:p w:rsidR="0093234E" w:rsidRDefault="0093234E" w:rsidP="00FE655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темы:</w:t>
      </w:r>
    </w:p>
    <w:p w:rsidR="0093234E" w:rsidRDefault="0093234E" w:rsidP="00FE65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Знакомство.</w:t>
      </w:r>
      <w:r>
        <w:rPr>
          <w:rFonts w:ascii="Times New Roman" w:hAnsi="Times New Roman"/>
          <w:sz w:val="24"/>
          <w:szCs w:val="24"/>
        </w:rPr>
        <w:t xml:space="preserve"> 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</w:r>
    </w:p>
    <w:p w:rsidR="0093234E" w:rsidRDefault="0093234E" w:rsidP="00FE65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Я и моя семья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Члены семьи, их имена, возраст, внешность, черты характера, увлечения/хобби.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Подарки.</w:t>
      </w:r>
    </w:p>
    <w:p w:rsidR="0093234E" w:rsidRDefault="0093234E" w:rsidP="00FE65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Мир моих увлечений</w:t>
      </w:r>
      <w:r>
        <w:rPr>
          <w:rFonts w:ascii="Times New Roman" w:hAnsi="Times New Roman"/>
          <w:sz w:val="24"/>
          <w:szCs w:val="24"/>
        </w:rPr>
        <w:t xml:space="preserve">. Мои любимые занятия. Виды спорта и спортивные игры. Мои любимые сказки. Выходной день (в зоопарке, цирке), каникулы. </w:t>
      </w:r>
    </w:p>
    <w:p w:rsidR="0093234E" w:rsidRDefault="0093234E" w:rsidP="00FE65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Я и мои друзья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Имя, возраст, внешность, характер, увлечения/хобби. Совместные занятия. Письмо зарубежному другу. Любимое домашнее животное: имя, возраст, цвет, размер, характер, что умеет делать.</w:t>
      </w:r>
    </w:p>
    <w:p w:rsidR="0093234E" w:rsidRDefault="0093234E" w:rsidP="00FE65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Моя школа</w:t>
      </w:r>
      <w:r>
        <w:rPr>
          <w:rFonts w:ascii="Times New Roman" w:hAnsi="Times New Roman"/>
          <w:sz w:val="24"/>
          <w:szCs w:val="24"/>
        </w:rPr>
        <w:t xml:space="preserve">. Классная комната, учебные предметы, школьные принадлежности. Учебные занятия на уроках. </w:t>
      </w:r>
    </w:p>
    <w:p w:rsidR="0093234E" w:rsidRDefault="0093234E" w:rsidP="00FE65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Мир вокруг меня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Мой дом/квартира/комната: названия комнат, ихразмер, предметы мебели и интерьера. Природа. Дикие и домашние животные. Любимое время года. Погода.</w:t>
      </w:r>
    </w:p>
    <w:p w:rsidR="0093234E" w:rsidRDefault="0093234E" w:rsidP="00FE65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Страна/страны изучаемого языка и родная страна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Общие сведения: название, столица. Литературные персонажи книг, популярных среди моих сверстников (имена героев книг, черты их характера). Небольшие произведения детского фольклора на английском языке (рифмовки, стихи, песни, сказки). Некоторые формы речевого и неречевого этикета стран изучаемого языка в ряде ситуаций общения (в школе, во время совместной игры, в магазине). </w:t>
      </w:r>
    </w:p>
    <w:p w:rsidR="0093234E" w:rsidRDefault="0093234E" w:rsidP="00FE65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234E" w:rsidRDefault="0093234E" w:rsidP="00FE65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234E" w:rsidRDefault="0093234E" w:rsidP="005B2F22">
      <w:pPr>
        <w:spacing w:after="24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234E" w:rsidRDefault="0093234E" w:rsidP="005B2F22">
      <w:pPr>
        <w:spacing w:after="24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234E" w:rsidRDefault="0093234E" w:rsidP="005B2F22">
      <w:pPr>
        <w:spacing w:after="24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234E" w:rsidRDefault="0093234E" w:rsidP="005B2F22">
      <w:pPr>
        <w:spacing w:after="24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234E" w:rsidRDefault="0093234E" w:rsidP="005B2F22">
      <w:pPr>
        <w:spacing w:after="24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234E" w:rsidRDefault="0093234E" w:rsidP="005B2F22">
      <w:pPr>
        <w:spacing w:after="24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234E" w:rsidRDefault="0093234E" w:rsidP="005B2F22">
      <w:pPr>
        <w:spacing w:after="24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234E" w:rsidRDefault="0093234E" w:rsidP="005B2F22">
      <w:pPr>
        <w:spacing w:after="24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234E" w:rsidRDefault="0093234E" w:rsidP="005B2F22">
      <w:pPr>
        <w:spacing w:after="24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93234E" w:rsidRPr="005B2F22" w:rsidRDefault="0093234E" w:rsidP="005B2F22">
      <w:pPr>
        <w:spacing w:after="240"/>
        <w:jc w:val="center"/>
        <w:rPr>
          <w:rFonts w:ascii="Times New Roman" w:hAnsi="Times New Roman"/>
          <w:b/>
          <w:caps/>
          <w:sz w:val="24"/>
          <w:szCs w:val="24"/>
        </w:rPr>
      </w:pPr>
      <w:r w:rsidRPr="005B2F22">
        <w:rPr>
          <w:rFonts w:ascii="Times New Roman" w:hAnsi="Times New Roman"/>
          <w:b/>
          <w:caps/>
          <w:sz w:val="24"/>
          <w:szCs w:val="24"/>
        </w:rPr>
        <w:t>тематическое планирование</w:t>
      </w:r>
    </w:p>
    <w:p w:rsidR="0093234E" w:rsidRDefault="0093234E" w:rsidP="00FE6558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2  класс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6"/>
        <w:gridCol w:w="4679"/>
        <w:gridCol w:w="1701"/>
        <w:gridCol w:w="2126"/>
      </w:tblGrid>
      <w:tr w:rsidR="0093234E" w:rsidRPr="002C218E" w:rsidTr="00FB1AD9">
        <w:trPr>
          <w:trHeight w:val="285"/>
        </w:trPr>
        <w:tc>
          <w:tcPr>
            <w:tcW w:w="81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r w:rsidRPr="002C218E">
              <w:rPr>
                <w:rFonts w:ascii="Times New Roman" w:hAnsi="Times New Roman"/>
                <w:b/>
                <w:i/>
                <w:sz w:val="20"/>
                <w:szCs w:val="20"/>
              </w:rPr>
              <w:t>темы</w:t>
            </w:r>
          </w:p>
        </w:tc>
        <w:tc>
          <w:tcPr>
            <w:tcW w:w="4679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i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 в примерной программе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 в рабочей программе</w:t>
            </w:r>
          </w:p>
        </w:tc>
      </w:tr>
      <w:tr w:rsidR="0093234E" w:rsidRPr="002C218E" w:rsidTr="00FB1AD9">
        <w:trPr>
          <w:trHeight w:val="323"/>
        </w:trPr>
        <w:tc>
          <w:tcPr>
            <w:tcW w:w="81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:rsidR="0093234E" w:rsidRPr="002C218E" w:rsidRDefault="0093234E" w:rsidP="00FB1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Вводный урок.</w:t>
            </w:r>
          </w:p>
        </w:tc>
        <w:tc>
          <w:tcPr>
            <w:tcW w:w="1701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3234E" w:rsidRPr="002C218E" w:rsidTr="00FB1AD9">
        <w:trPr>
          <w:trHeight w:val="323"/>
        </w:trPr>
        <w:tc>
          <w:tcPr>
            <w:tcW w:w="81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:rsidR="0093234E" w:rsidRDefault="0093234E" w:rsidP="00FB1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алфавитом</w:t>
            </w:r>
          </w:p>
        </w:tc>
        <w:tc>
          <w:tcPr>
            <w:tcW w:w="1701" w:type="dxa"/>
          </w:tcPr>
          <w:p w:rsidR="0093234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3234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3234E" w:rsidRPr="002C218E" w:rsidTr="00FB1AD9">
        <w:trPr>
          <w:trHeight w:val="310"/>
        </w:trPr>
        <w:tc>
          <w:tcPr>
            <w:tcW w:w="81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:rsidR="0093234E" w:rsidRPr="002C218E" w:rsidRDefault="0093234E" w:rsidP="00FB1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Вводный модуль « Здравствуйте.  Моя семья»</w:t>
            </w:r>
          </w:p>
        </w:tc>
        <w:tc>
          <w:tcPr>
            <w:tcW w:w="1701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3234E" w:rsidRPr="002C218E" w:rsidTr="00FB1AD9">
        <w:trPr>
          <w:trHeight w:val="258"/>
        </w:trPr>
        <w:tc>
          <w:tcPr>
            <w:tcW w:w="81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:rsidR="0093234E" w:rsidRPr="002C218E" w:rsidRDefault="0093234E" w:rsidP="00FB1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Мой дом</w:t>
            </w:r>
          </w:p>
        </w:tc>
        <w:tc>
          <w:tcPr>
            <w:tcW w:w="1701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3234E" w:rsidRPr="002C218E" w:rsidTr="00FB1AD9">
        <w:trPr>
          <w:trHeight w:val="420"/>
        </w:trPr>
        <w:tc>
          <w:tcPr>
            <w:tcW w:w="81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9" w:type="dxa"/>
          </w:tcPr>
          <w:p w:rsidR="0093234E" w:rsidRPr="002C218E" w:rsidRDefault="0093234E" w:rsidP="00FB1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Мой день рождения</w:t>
            </w:r>
          </w:p>
        </w:tc>
        <w:tc>
          <w:tcPr>
            <w:tcW w:w="1701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3234E" w:rsidRPr="002C218E" w:rsidTr="00FB1AD9">
        <w:trPr>
          <w:trHeight w:val="354"/>
        </w:trPr>
        <w:tc>
          <w:tcPr>
            <w:tcW w:w="81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9" w:type="dxa"/>
          </w:tcPr>
          <w:p w:rsidR="0093234E" w:rsidRPr="002C218E" w:rsidRDefault="0093234E" w:rsidP="00FB1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Мои животные</w:t>
            </w:r>
          </w:p>
        </w:tc>
        <w:tc>
          <w:tcPr>
            <w:tcW w:w="1701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3234E" w:rsidRPr="002C218E" w:rsidTr="00FB1AD9">
        <w:trPr>
          <w:trHeight w:val="375"/>
        </w:trPr>
        <w:tc>
          <w:tcPr>
            <w:tcW w:w="81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9" w:type="dxa"/>
          </w:tcPr>
          <w:p w:rsidR="0093234E" w:rsidRPr="002C218E" w:rsidRDefault="0093234E" w:rsidP="00FB1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Мои игрушки</w:t>
            </w:r>
          </w:p>
        </w:tc>
        <w:tc>
          <w:tcPr>
            <w:tcW w:w="1701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3234E" w:rsidRPr="002C218E" w:rsidTr="00FB1AD9">
        <w:trPr>
          <w:trHeight w:val="417"/>
        </w:trPr>
        <w:tc>
          <w:tcPr>
            <w:tcW w:w="81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9" w:type="dxa"/>
          </w:tcPr>
          <w:p w:rsidR="0093234E" w:rsidRPr="002C218E" w:rsidRDefault="0093234E" w:rsidP="00FB1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 xml:space="preserve"> Мои каникулы</w:t>
            </w:r>
          </w:p>
        </w:tc>
        <w:tc>
          <w:tcPr>
            <w:tcW w:w="1701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3234E" w:rsidRPr="002C218E" w:rsidTr="00FB1AD9">
        <w:tc>
          <w:tcPr>
            <w:tcW w:w="81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9" w:type="dxa"/>
          </w:tcPr>
          <w:p w:rsidR="0093234E" w:rsidRPr="002C218E" w:rsidRDefault="0093234E" w:rsidP="00FB1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701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3234E" w:rsidRPr="002C218E" w:rsidTr="00FB1AD9">
        <w:tc>
          <w:tcPr>
            <w:tcW w:w="81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93234E" w:rsidRDefault="0093234E" w:rsidP="00FE6558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3  класс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678"/>
        <w:gridCol w:w="1701"/>
        <w:gridCol w:w="2126"/>
      </w:tblGrid>
      <w:tr w:rsidR="0093234E" w:rsidRPr="002C218E" w:rsidTr="003872AA">
        <w:tc>
          <w:tcPr>
            <w:tcW w:w="851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C218E">
              <w:rPr>
                <w:rFonts w:ascii="Times New Roman" w:hAnsi="Times New Roman"/>
                <w:b/>
                <w:i/>
              </w:rPr>
              <w:t>№ темы</w:t>
            </w:r>
          </w:p>
        </w:tc>
        <w:tc>
          <w:tcPr>
            <w:tcW w:w="4678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i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 в примерной программе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 в рабочей программе</w:t>
            </w:r>
          </w:p>
        </w:tc>
      </w:tr>
      <w:tr w:rsidR="0093234E" w:rsidRPr="002C218E" w:rsidTr="003872AA">
        <w:tc>
          <w:tcPr>
            <w:tcW w:w="851" w:type="dxa"/>
            <w:vAlign w:val="center"/>
          </w:tcPr>
          <w:p w:rsidR="0093234E" w:rsidRPr="002C218E" w:rsidRDefault="0093234E" w:rsidP="00044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Вводный модуль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234E" w:rsidRPr="002C218E" w:rsidTr="003872AA">
        <w:tc>
          <w:tcPr>
            <w:tcW w:w="851" w:type="dxa"/>
            <w:vAlign w:val="center"/>
          </w:tcPr>
          <w:p w:rsidR="0093234E" w:rsidRPr="002C218E" w:rsidRDefault="0093234E" w:rsidP="00044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Снова в школу.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3234E" w:rsidRPr="002C218E" w:rsidTr="003872AA">
        <w:tc>
          <w:tcPr>
            <w:tcW w:w="851" w:type="dxa"/>
            <w:vAlign w:val="center"/>
          </w:tcPr>
          <w:p w:rsidR="0093234E" w:rsidRPr="002C218E" w:rsidRDefault="0093234E" w:rsidP="00044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Семейные моменты!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3234E" w:rsidRPr="002C218E" w:rsidTr="003872AA">
        <w:tc>
          <w:tcPr>
            <w:tcW w:w="851" w:type="dxa"/>
            <w:vAlign w:val="center"/>
          </w:tcPr>
          <w:p w:rsidR="0093234E" w:rsidRPr="002C218E" w:rsidRDefault="0093234E" w:rsidP="00044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Все вещи, которые я люблю!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3234E" w:rsidRPr="002C218E" w:rsidTr="003872AA">
        <w:tc>
          <w:tcPr>
            <w:tcW w:w="851" w:type="dxa"/>
            <w:vAlign w:val="center"/>
          </w:tcPr>
          <w:p w:rsidR="0093234E" w:rsidRPr="002C218E" w:rsidRDefault="0093234E" w:rsidP="00044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Приходи и играй!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3234E" w:rsidRPr="002C218E" w:rsidTr="003872AA">
        <w:tc>
          <w:tcPr>
            <w:tcW w:w="851" w:type="dxa"/>
            <w:vAlign w:val="center"/>
          </w:tcPr>
          <w:p w:rsidR="0093234E" w:rsidRPr="002C218E" w:rsidRDefault="0093234E" w:rsidP="00044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Пушистые</w:t>
            </w:r>
            <w:r w:rsidRPr="002C218E">
              <w:rPr>
                <w:rFonts w:ascii="Times New Roman" w:hAnsi="Times New Roman"/>
                <w:sz w:val="24"/>
                <w:szCs w:val="24"/>
              </w:rPr>
              <w:t xml:space="preserve"> друзья!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3234E" w:rsidRPr="002C218E" w:rsidTr="003872AA">
        <w:tc>
          <w:tcPr>
            <w:tcW w:w="851" w:type="dxa"/>
            <w:vAlign w:val="center"/>
          </w:tcPr>
          <w:p w:rsidR="0093234E" w:rsidRPr="002C218E" w:rsidRDefault="0093234E" w:rsidP="00044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Дом, любимый</w:t>
            </w:r>
            <w:r w:rsidRPr="002C218E">
              <w:rPr>
                <w:rFonts w:ascii="Times New Roman" w:hAnsi="Times New Roman"/>
                <w:sz w:val="24"/>
                <w:szCs w:val="24"/>
              </w:rPr>
              <w:t xml:space="preserve"> дом!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3234E" w:rsidRPr="002C218E" w:rsidTr="003872AA">
        <w:tc>
          <w:tcPr>
            <w:tcW w:w="851" w:type="dxa"/>
            <w:vAlign w:val="center"/>
          </w:tcPr>
          <w:p w:rsidR="0093234E" w:rsidRPr="002C218E" w:rsidRDefault="0093234E" w:rsidP="00044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Выходной!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3234E" w:rsidRPr="002C218E" w:rsidTr="003872AA">
        <w:tc>
          <w:tcPr>
            <w:tcW w:w="851" w:type="dxa"/>
            <w:vAlign w:val="center"/>
          </w:tcPr>
          <w:p w:rsidR="0093234E" w:rsidRPr="002C218E" w:rsidRDefault="0093234E" w:rsidP="00044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День за днем!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3234E" w:rsidRPr="002C218E" w:rsidTr="003872AA">
        <w:tc>
          <w:tcPr>
            <w:tcW w:w="851" w:type="dxa"/>
            <w:vAlign w:val="center"/>
          </w:tcPr>
          <w:p w:rsidR="0093234E" w:rsidRPr="002C218E" w:rsidRDefault="0093234E" w:rsidP="00044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3234E" w:rsidRPr="002C218E" w:rsidTr="003872AA">
        <w:tc>
          <w:tcPr>
            <w:tcW w:w="85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93234E" w:rsidRDefault="0093234E" w:rsidP="00FE655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3234E" w:rsidRDefault="0093234E" w:rsidP="00FE6558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  класс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"/>
        <w:gridCol w:w="4679"/>
        <w:gridCol w:w="1701"/>
        <w:gridCol w:w="2126"/>
      </w:tblGrid>
      <w:tr w:rsidR="0093234E" w:rsidRPr="002C218E" w:rsidTr="00044BF3">
        <w:tc>
          <w:tcPr>
            <w:tcW w:w="850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i/>
                <w:sz w:val="24"/>
                <w:szCs w:val="24"/>
              </w:rPr>
              <w:t>№ темы</w:t>
            </w:r>
          </w:p>
        </w:tc>
        <w:tc>
          <w:tcPr>
            <w:tcW w:w="4679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i/>
                <w:sz w:val="24"/>
                <w:szCs w:val="24"/>
              </w:rPr>
              <w:t>Название тема</w:t>
            </w:r>
          </w:p>
        </w:tc>
        <w:tc>
          <w:tcPr>
            <w:tcW w:w="1701" w:type="dxa"/>
            <w:vAlign w:val="center"/>
          </w:tcPr>
          <w:p w:rsidR="0093234E" w:rsidRPr="002C218E" w:rsidRDefault="0093234E" w:rsidP="006C31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 в примерной программе</w:t>
            </w:r>
          </w:p>
        </w:tc>
        <w:tc>
          <w:tcPr>
            <w:tcW w:w="2126" w:type="dxa"/>
          </w:tcPr>
          <w:p w:rsidR="0093234E" w:rsidRPr="002C218E" w:rsidRDefault="0093234E" w:rsidP="006C318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 в рабочей программе</w:t>
            </w:r>
          </w:p>
        </w:tc>
      </w:tr>
      <w:tr w:rsidR="0093234E" w:rsidRPr="002C218E" w:rsidTr="00044BF3">
        <w:tc>
          <w:tcPr>
            <w:tcW w:w="850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Вводный модуль</w:t>
            </w:r>
            <w:r w:rsidRPr="002C21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Повторение.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234E" w:rsidRPr="002C218E" w:rsidTr="00044BF3">
        <w:tc>
          <w:tcPr>
            <w:tcW w:w="850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Семья и друзья.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3234E" w:rsidRPr="002C218E" w:rsidTr="00044BF3">
        <w:tc>
          <w:tcPr>
            <w:tcW w:w="850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Рабочий день.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3234E" w:rsidRPr="002C218E" w:rsidTr="00044BF3">
        <w:tc>
          <w:tcPr>
            <w:tcW w:w="850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9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Вкусное угощение.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3234E" w:rsidRPr="002C218E" w:rsidTr="00044BF3">
        <w:tc>
          <w:tcPr>
            <w:tcW w:w="850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9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В зоопарке.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3234E" w:rsidRPr="002C218E" w:rsidTr="00044BF3">
        <w:tc>
          <w:tcPr>
            <w:tcW w:w="850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9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Где ты был вчера?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3234E" w:rsidRPr="002C218E" w:rsidTr="00044BF3">
        <w:tc>
          <w:tcPr>
            <w:tcW w:w="850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9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Расскажи  сказку.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3234E" w:rsidRPr="002C218E" w:rsidTr="00044BF3">
        <w:tc>
          <w:tcPr>
            <w:tcW w:w="850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9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Памятные дни.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3234E" w:rsidRPr="002C218E" w:rsidTr="00044BF3">
        <w:tc>
          <w:tcPr>
            <w:tcW w:w="850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9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Места, которые посещаем.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3234E" w:rsidRPr="002C218E" w:rsidTr="00044BF3">
        <w:tc>
          <w:tcPr>
            <w:tcW w:w="850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9" w:type="dxa"/>
          </w:tcPr>
          <w:p w:rsidR="0093234E" w:rsidRPr="002C218E" w:rsidRDefault="0093234E" w:rsidP="00044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18E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3234E" w:rsidRPr="002C218E" w:rsidTr="00044BF3">
        <w:tc>
          <w:tcPr>
            <w:tcW w:w="850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93234E" w:rsidRPr="002C218E" w:rsidRDefault="00932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18E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93234E" w:rsidRDefault="0093234E" w:rsidP="005B2F22"/>
    <w:sectPr w:rsidR="0093234E" w:rsidSect="008623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6558"/>
    <w:rsid w:val="00017854"/>
    <w:rsid w:val="000343B5"/>
    <w:rsid w:val="00044BF3"/>
    <w:rsid w:val="00062814"/>
    <w:rsid w:val="00081FD8"/>
    <w:rsid w:val="00082294"/>
    <w:rsid w:val="000B597A"/>
    <w:rsid w:val="000C13D7"/>
    <w:rsid w:val="00112C83"/>
    <w:rsid w:val="00114E36"/>
    <w:rsid w:val="001416ED"/>
    <w:rsid w:val="001512C1"/>
    <w:rsid w:val="001547B5"/>
    <w:rsid w:val="00175B9D"/>
    <w:rsid w:val="001A47DE"/>
    <w:rsid w:val="001D27D7"/>
    <w:rsid w:val="001F1DEF"/>
    <w:rsid w:val="002603CA"/>
    <w:rsid w:val="00272A9D"/>
    <w:rsid w:val="002A4F99"/>
    <w:rsid w:val="002C218E"/>
    <w:rsid w:val="003872AA"/>
    <w:rsid w:val="003B3E3F"/>
    <w:rsid w:val="0044469D"/>
    <w:rsid w:val="004A28DA"/>
    <w:rsid w:val="004B2C6E"/>
    <w:rsid w:val="004C6F7F"/>
    <w:rsid w:val="00520196"/>
    <w:rsid w:val="00565A51"/>
    <w:rsid w:val="00592A0C"/>
    <w:rsid w:val="005B0273"/>
    <w:rsid w:val="005B2F22"/>
    <w:rsid w:val="00651232"/>
    <w:rsid w:val="00664C1D"/>
    <w:rsid w:val="00685FF0"/>
    <w:rsid w:val="006C3185"/>
    <w:rsid w:val="00784983"/>
    <w:rsid w:val="007B5BA6"/>
    <w:rsid w:val="007E54F5"/>
    <w:rsid w:val="00822218"/>
    <w:rsid w:val="00842362"/>
    <w:rsid w:val="00862372"/>
    <w:rsid w:val="00872F43"/>
    <w:rsid w:val="008860F9"/>
    <w:rsid w:val="00886697"/>
    <w:rsid w:val="008B4A0D"/>
    <w:rsid w:val="00915BBE"/>
    <w:rsid w:val="00927C4F"/>
    <w:rsid w:val="0093234E"/>
    <w:rsid w:val="00947C93"/>
    <w:rsid w:val="009779D3"/>
    <w:rsid w:val="009B483E"/>
    <w:rsid w:val="009D6DD5"/>
    <w:rsid w:val="00A97485"/>
    <w:rsid w:val="00AA1537"/>
    <w:rsid w:val="00AB0121"/>
    <w:rsid w:val="00AD06EE"/>
    <w:rsid w:val="00B13BC7"/>
    <w:rsid w:val="00BA35F3"/>
    <w:rsid w:val="00BD2E53"/>
    <w:rsid w:val="00C35780"/>
    <w:rsid w:val="00C35F53"/>
    <w:rsid w:val="00C42899"/>
    <w:rsid w:val="00C72844"/>
    <w:rsid w:val="00CC46DE"/>
    <w:rsid w:val="00D4326F"/>
    <w:rsid w:val="00D435D3"/>
    <w:rsid w:val="00DC37D9"/>
    <w:rsid w:val="00E31CCE"/>
    <w:rsid w:val="00E9749F"/>
    <w:rsid w:val="00F15681"/>
    <w:rsid w:val="00F45F12"/>
    <w:rsid w:val="00FB1AD9"/>
    <w:rsid w:val="00FE0FB5"/>
    <w:rsid w:val="00FE6558"/>
    <w:rsid w:val="00FE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FB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FE6558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FE6558"/>
    <w:rPr>
      <w:rFonts w:ascii="Cambria" w:hAnsi="Cambria" w:cs="Times New Roman"/>
      <w:b/>
      <w:bCs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rsid w:val="00FE65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E6558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locked/>
    <w:rsid w:val="005B0273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6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275</TotalTime>
  <Pages>6</Pages>
  <Words>1217</Words>
  <Characters>6939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юля</cp:lastModifiedBy>
  <cp:revision>11</cp:revision>
  <cp:lastPrinted>2019-12-31T02:03:00Z</cp:lastPrinted>
  <dcterms:created xsi:type="dcterms:W3CDTF">2019-12-14T03:42:00Z</dcterms:created>
  <dcterms:modified xsi:type="dcterms:W3CDTF">2020-01-25T11:45:00Z</dcterms:modified>
</cp:coreProperties>
</file>