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430" w:rsidRPr="00D842F5" w:rsidRDefault="00050430" w:rsidP="00662B0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  <w:r w:rsidRPr="00D842F5">
        <w:rPr>
          <w:rFonts w:ascii="Times New Roman" w:hAnsi="Times New Roman"/>
          <w:sz w:val="26"/>
          <w:szCs w:val="26"/>
        </w:rPr>
        <w:t xml:space="preserve">СОГЛАСИЕ </w:t>
      </w:r>
      <w:r w:rsidRPr="00D842F5">
        <w:rPr>
          <w:rFonts w:ascii="Times New Roman" w:hAnsi="Times New Roman"/>
          <w:sz w:val="26"/>
          <w:szCs w:val="26"/>
        </w:rPr>
        <w:br/>
        <w:t xml:space="preserve">НА ОБРАБОТКУ ПЕРСОНАЛЬНЫХ ДАННЫХ </w:t>
      </w:r>
    </w:p>
    <w:p w:rsidR="00050430" w:rsidRPr="005F37A4" w:rsidRDefault="00050430" w:rsidP="004C5C61">
      <w:pPr>
        <w:pStyle w:val="Default"/>
        <w:spacing w:line="276" w:lineRule="auto"/>
        <w:ind w:firstLine="708"/>
        <w:contextualSpacing/>
        <w:jc w:val="both"/>
        <w:rPr>
          <w:sz w:val="16"/>
          <w:szCs w:val="16"/>
        </w:rPr>
      </w:pPr>
    </w:p>
    <w:p w:rsidR="00050430" w:rsidRPr="00A5278E" w:rsidRDefault="00050430" w:rsidP="004E0ADD">
      <w:pPr>
        <w:pStyle w:val="Default"/>
        <w:ind w:firstLine="708"/>
        <w:contextualSpacing/>
        <w:jc w:val="both"/>
        <w:rPr>
          <w:sz w:val="22"/>
          <w:szCs w:val="22"/>
          <w:u w:val="single"/>
        </w:rPr>
      </w:pPr>
      <w:r w:rsidRPr="00A5278E">
        <w:rPr>
          <w:sz w:val="22"/>
          <w:szCs w:val="22"/>
        </w:rPr>
        <w:t xml:space="preserve">Я, </w:t>
      </w:r>
      <w:r w:rsidRPr="00A5278E">
        <w:rPr>
          <w:sz w:val="22"/>
          <w:szCs w:val="2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50430" w:rsidRPr="00A5278E" w:rsidRDefault="00050430" w:rsidP="004E0ADD">
      <w:pPr>
        <w:pStyle w:val="Default"/>
        <w:contextualSpacing/>
        <w:jc w:val="center"/>
        <w:rPr>
          <w:sz w:val="22"/>
          <w:szCs w:val="22"/>
          <w:vertAlign w:val="superscript"/>
        </w:rPr>
      </w:pPr>
      <w:r w:rsidRPr="00A5278E">
        <w:rPr>
          <w:sz w:val="22"/>
          <w:szCs w:val="22"/>
          <w:vertAlign w:val="superscript"/>
        </w:rPr>
        <w:t>(</w:t>
      </w:r>
      <w:r w:rsidRPr="00A5278E">
        <w:rPr>
          <w:i/>
          <w:sz w:val="22"/>
          <w:szCs w:val="22"/>
          <w:vertAlign w:val="superscript"/>
        </w:rPr>
        <w:t>ФИО)</w:t>
      </w:r>
    </w:p>
    <w:p w:rsidR="00050430" w:rsidRPr="00A5278E" w:rsidRDefault="00050430" w:rsidP="004E0ADD">
      <w:pPr>
        <w:pStyle w:val="Default"/>
        <w:contextualSpacing/>
        <w:jc w:val="both"/>
        <w:rPr>
          <w:sz w:val="22"/>
          <w:szCs w:val="22"/>
          <w:u w:val="single"/>
        </w:rPr>
      </w:pPr>
      <w:r w:rsidRPr="00A5278E">
        <w:rPr>
          <w:sz w:val="22"/>
          <w:szCs w:val="22"/>
        </w:rPr>
        <w:t xml:space="preserve">паспорт </w:t>
      </w:r>
      <w:r w:rsidRPr="00A5278E">
        <w:rPr>
          <w:sz w:val="22"/>
          <w:szCs w:val="22"/>
          <w:u w:val="single"/>
        </w:rPr>
        <w:t>                              </w:t>
      </w:r>
      <w:r w:rsidRPr="00A5278E">
        <w:rPr>
          <w:sz w:val="22"/>
          <w:szCs w:val="22"/>
        </w:rPr>
        <w:t xml:space="preserve"> выдан</w:t>
      </w:r>
      <w:r w:rsidRPr="00A5278E">
        <w:rPr>
          <w:sz w:val="22"/>
          <w:szCs w:val="22"/>
          <w:u w:val="single"/>
        </w:rPr>
        <w:t xml:space="preserve">  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W w:w="10206" w:type="dxa"/>
        <w:tblInd w:w="108" w:type="dxa"/>
        <w:tblLook w:val="00A0" w:firstRow="1" w:lastRow="0" w:firstColumn="1" w:lastColumn="0" w:noHBand="0" w:noVBand="0"/>
      </w:tblPr>
      <w:tblGrid>
        <w:gridCol w:w="10206"/>
      </w:tblGrid>
      <w:tr w:rsidR="00050430" w:rsidRPr="00A8168B" w:rsidTr="00A8168B">
        <w:tc>
          <w:tcPr>
            <w:tcW w:w="10206" w:type="dxa"/>
          </w:tcPr>
          <w:p w:rsidR="00050430" w:rsidRPr="00A8168B" w:rsidRDefault="00050430" w:rsidP="00A8168B">
            <w:pPr>
              <w:pStyle w:val="Default"/>
              <w:ind w:firstLine="709"/>
              <w:contextualSpacing/>
              <w:jc w:val="both"/>
              <w:rPr>
                <w:i/>
                <w:sz w:val="22"/>
                <w:szCs w:val="22"/>
                <w:vertAlign w:val="superscript"/>
              </w:rPr>
            </w:pPr>
            <w:r w:rsidRPr="00A8168B">
              <w:rPr>
                <w:i/>
                <w:sz w:val="22"/>
                <w:szCs w:val="22"/>
                <w:vertAlign w:val="superscript"/>
              </w:rPr>
              <w:t xml:space="preserve">                   (серия, номер)                                                                                                             (когда и кем выдан)</w:t>
            </w:r>
          </w:p>
        </w:tc>
      </w:tr>
    </w:tbl>
    <w:p w:rsidR="00050430" w:rsidRPr="00A5278E" w:rsidRDefault="00050430" w:rsidP="004E0ADD">
      <w:pPr>
        <w:autoSpaceDE w:val="0"/>
        <w:autoSpaceDN w:val="0"/>
        <w:adjustRightInd w:val="0"/>
        <w:spacing w:line="240" w:lineRule="auto"/>
        <w:jc w:val="both"/>
        <w:rPr>
          <w:color w:val="000000"/>
          <w:u w:val="single"/>
        </w:rPr>
      </w:pPr>
      <w:r w:rsidRPr="00A5278E">
        <w:rPr>
          <w:color w:val="000000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,</w:t>
      </w:r>
    </w:p>
    <w:p w:rsidR="00050430" w:rsidRPr="00A5278E" w:rsidRDefault="00050430" w:rsidP="004E0ADD">
      <w:pPr>
        <w:pStyle w:val="Default"/>
        <w:contextualSpacing/>
        <w:jc w:val="both"/>
        <w:rPr>
          <w:sz w:val="22"/>
          <w:szCs w:val="22"/>
        </w:rPr>
      </w:pPr>
      <w:r w:rsidRPr="00A5278E">
        <w:rPr>
          <w:sz w:val="22"/>
          <w:szCs w:val="22"/>
        </w:rPr>
        <w:t xml:space="preserve">адрес регистрации </w:t>
      </w:r>
      <w:r w:rsidRPr="00A5278E">
        <w:rPr>
          <w:sz w:val="22"/>
          <w:szCs w:val="2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50430" w:rsidRPr="00A5278E" w:rsidRDefault="00050430" w:rsidP="004E0ADD">
      <w:pPr>
        <w:pStyle w:val="Default"/>
        <w:contextualSpacing/>
        <w:jc w:val="both"/>
        <w:rPr>
          <w:sz w:val="22"/>
          <w:szCs w:val="22"/>
        </w:rPr>
      </w:pPr>
    </w:p>
    <w:p w:rsidR="00050430" w:rsidRPr="00A5278E" w:rsidRDefault="00050430" w:rsidP="004E0ADD">
      <w:pPr>
        <w:pStyle w:val="Default"/>
        <w:contextualSpacing/>
        <w:jc w:val="both"/>
        <w:rPr>
          <w:sz w:val="22"/>
          <w:szCs w:val="22"/>
          <w:u w:val="single"/>
        </w:rPr>
      </w:pPr>
      <w:r w:rsidRPr="00A5278E">
        <w:rPr>
          <w:sz w:val="22"/>
          <w:szCs w:val="22"/>
        </w:rPr>
        <w:t xml:space="preserve">даю свое согласие на обработку в </w:t>
      </w:r>
      <w:r w:rsidRPr="00A5278E">
        <w:rPr>
          <w:sz w:val="22"/>
          <w:szCs w:val="22"/>
          <w:u w:val="single"/>
        </w:rPr>
        <w:t>                                                                                                        </w:t>
      </w:r>
    </w:p>
    <w:p w:rsidR="00050430" w:rsidRPr="00A5278E" w:rsidRDefault="00050430" w:rsidP="005F27FB">
      <w:pPr>
        <w:pStyle w:val="Default"/>
        <w:spacing w:line="276" w:lineRule="auto"/>
        <w:contextualSpacing/>
        <w:jc w:val="center"/>
        <w:rPr>
          <w:sz w:val="22"/>
          <w:szCs w:val="22"/>
        </w:rPr>
      </w:pPr>
      <w:r w:rsidRPr="00A5278E">
        <w:rPr>
          <w:i/>
          <w:sz w:val="22"/>
          <w:szCs w:val="22"/>
          <w:vertAlign w:val="superscript"/>
        </w:rPr>
        <w:t xml:space="preserve">                                                                            (наименование организации)</w:t>
      </w:r>
    </w:p>
    <w:p w:rsidR="00050430" w:rsidRPr="00A5278E" w:rsidRDefault="00050430" w:rsidP="00A14A55">
      <w:pPr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A5278E">
        <w:rPr>
          <w:rFonts w:ascii="Times New Roman" w:hAnsi="Times New Roman"/>
          <w:color w:val="000000"/>
          <w:lang w:eastAsia="ru-RU"/>
        </w:rPr>
        <w:t xml:space="preserve">моих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</w:t>
      </w:r>
      <w:r w:rsidRPr="009D2068">
        <w:rPr>
          <w:rFonts w:ascii="Times New Roman" w:hAnsi="Times New Roman"/>
          <w:color w:val="000000"/>
          <w:lang w:eastAsia="ru-RU"/>
        </w:rPr>
        <w:t>реквизиты</w:t>
      </w:r>
      <w:r w:rsidRPr="00A5278E">
        <w:rPr>
          <w:rFonts w:ascii="Times New Roman" w:hAnsi="Times New Roman"/>
          <w:color w:val="000000"/>
          <w:lang w:eastAsia="ru-RU"/>
        </w:rPr>
        <w:t xml:space="preserve"> документа, удостоверяющего личность; гражданство; образовательная организация; класс; информация о форме обучения; информация о праве на прохождение государственной итоговой аттестации; информация о выбранных экзаменах; информация о результатах итогового сочинения (изложения); информация о страховом номере индивидуального лицевого счета (СНИЛС); информация об отнесении участника к категории лиц с ограниченными возможностями здоровья, инвалидов; информация о результатах экзаменов; информация о решениях государственной экзаменационной комиссии по проведению государственной итоговой аттестации по образовательным программам среднего общего образования в отн</w:t>
      </w:r>
      <w:r>
        <w:rPr>
          <w:rFonts w:ascii="Times New Roman" w:hAnsi="Times New Roman"/>
          <w:color w:val="000000"/>
          <w:lang w:eastAsia="ru-RU"/>
        </w:rPr>
        <w:t xml:space="preserve">ошении меня; контактный телефон, </w:t>
      </w:r>
      <w:r w:rsidRPr="003F2AB2">
        <w:rPr>
          <w:rFonts w:ascii="Times New Roman" w:hAnsi="Times New Roman"/>
          <w:color w:val="000000"/>
          <w:lang w:eastAsia="ru-RU"/>
        </w:rPr>
        <w:t>адрес электронной почты.</w:t>
      </w:r>
    </w:p>
    <w:p w:rsidR="00050430" w:rsidRPr="00A5278E" w:rsidRDefault="00050430" w:rsidP="00C079AA">
      <w:pPr>
        <w:spacing w:after="0"/>
        <w:ind w:firstLine="708"/>
        <w:contextualSpacing/>
        <w:jc w:val="both"/>
        <w:rPr>
          <w:rFonts w:ascii="Times New Roman" w:hAnsi="Times New Roman"/>
        </w:rPr>
      </w:pPr>
      <w:r w:rsidRPr="00A5278E">
        <w:rPr>
          <w:rFonts w:ascii="Times New Roman" w:hAnsi="Times New Roman"/>
          <w:color w:val="000000"/>
          <w:lang w:eastAsia="ru-RU"/>
        </w:rPr>
        <w:t>Я даю согласие на использование персональных данных исключительно в целях формирования федеральной информационной системы (ФИС)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(РИС) обеспечения проведения государственной итоговой аттестации, а также хранение данных об этих результатах на электронных носителях.</w:t>
      </w:r>
    </w:p>
    <w:p w:rsidR="00050430" w:rsidRPr="00A5278E" w:rsidRDefault="00050430" w:rsidP="0084754A">
      <w:pPr>
        <w:shd w:val="clear" w:color="auto" w:fill="FFFFFF"/>
        <w:spacing w:after="0"/>
        <w:ind w:firstLine="709"/>
        <w:contextualSpacing/>
        <w:jc w:val="both"/>
        <w:rPr>
          <w:rFonts w:ascii="Verdana" w:hAnsi="Verdana"/>
          <w:color w:val="000000"/>
          <w:lang w:eastAsia="ru-RU"/>
        </w:rPr>
      </w:pPr>
      <w:r w:rsidRPr="00A5278E">
        <w:rPr>
          <w:rFonts w:ascii="Times New Roman" w:hAnsi="Times New Roman"/>
          <w:color w:val="000000"/>
          <w:lang w:eastAsia="ru-RU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(операторам ФИС и РИС) для осуществления действий по обмену информацией (Министерству образования и науки Республики Хакасия, муниципальным органам Республики Хакасия, осуществляющим управление в сфере образования, Государственному казённому учреждению Республики Хакасия «Хакасский центр информатизации образования», Федеральному бюджетному государственному учреждению «Федеральный центр тестирования», Федеральному бюджетному государственному учреждению «Федеральный центр тестирования», Федеральной службе по надзору в сфере образования и науки),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050430" w:rsidRPr="00A5278E" w:rsidRDefault="00050430" w:rsidP="0084754A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A5278E">
        <w:rPr>
          <w:rFonts w:ascii="Times New Roman" w:hAnsi="Times New Roman"/>
          <w:color w:val="000000"/>
          <w:lang w:eastAsia="ru-RU"/>
        </w:rPr>
        <w:t xml:space="preserve">Я проинформирован, что </w:t>
      </w:r>
      <w:r w:rsidRPr="00A5278E">
        <w:rPr>
          <w:rFonts w:ascii="Times New Roman" w:hAnsi="Times New Roman"/>
          <w:color w:val="000000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</w:t>
      </w:r>
      <w:r w:rsidRPr="00A5278E">
        <w:rPr>
          <w:rFonts w:ascii="Times New Roman" w:hAnsi="Times New Roman"/>
          <w:color w:val="000000"/>
          <w:lang w:eastAsia="ru-RU"/>
        </w:rPr>
        <w:t xml:space="preserve"> гарантирует</w:t>
      </w:r>
    </w:p>
    <w:p w:rsidR="00050430" w:rsidRPr="00A5278E" w:rsidRDefault="00050430" w:rsidP="0084754A">
      <w:pPr>
        <w:tabs>
          <w:tab w:val="left" w:pos="4800"/>
          <w:tab w:val="center" w:pos="6447"/>
        </w:tabs>
        <w:spacing w:before="120" w:after="0"/>
        <w:ind w:firstLine="709"/>
        <w:contextualSpacing/>
        <w:rPr>
          <w:rFonts w:ascii="Times New Roman" w:hAnsi="Times New Roman"/>
          <w:i/>
          <w:vertAlign w:val="superscript"/>
        </w:rPr>
      </w:pPr>
      <w:r w:rsidRPr="00A5278E">
        <w:rPr>
          <w:rFonts w:ascii="Times New Roman" w:hAnsi="Times New Roman"/>
          <w:i/>
          <w:vertAlign w:val="superscript"/>
        </w:rPr>
        <w:t xml:space="preserve">                                                                                                              (наименование организации</w:t>
      </w:r>
      <w:r w:rsidRPr="00A5278E">
        <w:rPr>
          <w:rFonts w:ascii="Times New Roman" w:hAnsi="Times New Roman"/>
          <w:i/>
          <w:color w:val="000000"/>
          <w:vertAlign w:val="superscript"/>
          <w:lang w:eastAsia="ru-RU"/>
        </w:rPr>
        <w:t>)</w:t>
      </w:r>
    </w:p>
    <w:p w:rsidR="00050430" w:rsidRPr="00A5278E" w:rsidRDefault="00050430" w:rsidP="0084754A">
      <w:pPr>
        <w:shd w:val="clear" w:color="auto" w:fill="FFFFFF"/>
        <w:spacing w:after="0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A5278E">
        <w:rPr>
          <w:rFonts w:ascii="Times New Roman" w:hAnsi="Times New Roman"/>
          <w:color w:val="000000"/>
          <w:lang w:eastAsia="ru-RU"/>
        </w:rPr>
        <w:t>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050430" w:rsidRPr="00A5278E" w:rsidRDefault="00050430" w:rsidP="0084754A">
      <w:pPr>
        <w:shd w:val="clear" w:color="auto" w:fill="FFFFFF"/>
        <w:spacing w:after="0"/>
        <w:ind w:firstLine="709"/>
        <w:contextualSpacing/>
        <w:jc w:val="both"/>
        <w:rPr>
          <w:rFonts w:ascii="Verdana" w:hAnsi="Verdana"/>
          <w:color w:val="000000"/>
          <w:lang w:eastAsia="ru-RU"/>
        </w:rPr>
      </w:pPr>
      <w:r w:rsidRPr="00A5278E">
        <w:rPr>
          <w:rFonts w:ascii="Times New Roman" w:hAnsi="Times New Roman"/>
          <w:color w:val="000000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050430" w:rsidRPr="00A5278E" w:rsidRDefault="00050430" w:rsidP="0084754A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A5278E">
        <w:rPr>
          <w:rFonts w:ascii="Times New Roman" w:hAnsi="Times New Roman"/>
          <w:color w:val="000000"/>
          <w:lang w:eastAsia="ru-RU"/>
        </w:rPr>
        <w:t xml:space="preserve">Данное согласие может быть отозвано в любой момент по моему  письменному заявлению.  </w:t>
      </w:r>
    </w:p>
    <w:p w:rsidR="00050430" w:rsidRPr="00A5278E" w:rsidRDefault="00050430" w:rsidP="0084754A">
      <w:pPr>
        <w:shd w:val="clear" w:color="auto" w:fill="FFFFFF"/>
        <w:spacing w:after="0"/>
        <w:ind w:firstLine="709"/>
        <w:contextualSpacing/>
        <w:jc w:val="both"/>
        <w:rPr>
          <w:rFonts w:ascii="Verdana" w:hAnsi="Verdana"/>
          <w:color w:val="000000"/>
          <w:lang w:eastAsia="ru-RU"/>
        </w:rPr>
      </w:pPr>
      <w:r w:rsidRPr="00A5278E">
        <w:rPr>
          <w:rFonts w:ascii="Times New Roman" w:hAnsi="Times New Roman"/>
          <w:color w:val="000000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:rsidR="00050430" w:rsidRPr="00A5278E" w:rsidRDefault="00050430" w:rsidP="0084754A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A5278E">
        <w:rPr>
          <w:rFonts w:ascii="Times New Roman" w:hAnsi="Times New Roman"/>
          <w:color w:val="000000"/>
          <w:lang w:eastAsia="ru-RU"/>
        </w:rPr>
        <w:t> "____" ___________ 20___ г.                       _____________ /_____________/</w:t>
      </w:r>
    </w:p>
    <w:p w:rsidR="00050430" w:rsidRPr="00A319B8" w:rsidRDefault="00050430" w:rsidP="0084754A">
      <w:pPr>
        <w:shd w:val="clear" w:color="auto" w:fill="FFFFFF"/>
        <w:spacing w:after="0"/>
        <w:ind w:firstLine="709"/>
        <w:contextualSpacing/>
        <w:jc w:val="both"/>
        <w:rPr>
          <w:rFonts w:ascii="Verdana" w:hAnsi="Verdana"/>
          <w:color w:val="000000"/>
          <w:sz w:val="16"/>
          <w:szCs w:val="16"/>
          <w:lang w:eastAsia="ru-RU"/>
        </w:rPr>
      </w:pPr>
      <w:r w:rsidRPr="00A5278E">
        <w:rPr>
          <w:rFonts w:ascii="Times New Roman" w:hAnsi="Times New Roman"/>
          <w:color w:val="000000"/>
          <w:lang w:eastAsia="ru-RU"/>
        </w:rPr>
        <w:t xml:space="preserve">                                                                                 </w:t>
      </w:r>
      <w:r w:rsidRPr="00A319B8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>Подпись                 Расшифровка подписи</w:t>
      </w:r>
    </w:p>
    <w:sectPr w:rsidR="00050430" w:rsidRPr="00A319B8" w:rsidSect="00A5278E">
      <w:pgSz w:w="11906" w:h="16838"/>
      <w:pgMar w:top="567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430" w:rsidRDefault="00050430" w:rsidP="005D1AFD">
      <w:pPr>
        <w:spacing w:after="0" w:line="240" w:lineRule="auto"/>
      </w:pPr>
      <w:r>
        <w:separator/>
      </w:r>
    </w:p>
  </w:endnote>
  <w:endnote w:type="continuationSeparator" w:id="0">
    <w:p w:rsidR="00050430" w:rsidRDefault="00050430" w:rsidP="005D1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430" w:rsidRDefault="00050430" w:rsidP="005D1AFD">
      <w:pPr>
        <w:spacing w:after="0" w:line="240" w:lineRule="auto"/>
      </w:pPr>
      <w:r>
        <w:separator/>
      </w:r>
    </w:p>
  </w:footnote>
  <w:footnote w:type="continuationSeparator" w:id="0">
    <w:p w:rsidR="00050430" w:rsidRDefault="00050430" w:rsidP="005D1A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1CB6"/>
    <w:rsid w:val="00016E70"/>
    <w:rsid w:val="00050430"/>
    <w:rsid w:val="0010142E"/>
    <w:rsid w:val="00122E48"/>
    <w:rsid w:val="0015462A"/>
    <w:rsid w:val="00155281"/>
    <w:rsid w:val="001D0B0F"/>
    <w:rsid w:val="00227936"/>
    <w:rsid w:val="002B1CB6"/>
    <w:rsid w:val="002C4029"/>
    <w:rsid w:val="00326F42"/>
    <w:rsid w:val="00362500"/>
    <w:rsid w:val="003A5D5C"/>
    <w:rsid w:val="003B05C3"/>
    <w:rsid w:val="003B75DC"/>
    <w:rsid w:val="003C5A7E"/>
    <w:rsid w:val="003F2AB2"/>
    <w:rsid w:val="00442338"/>
    <w:rsid w:val="004475B0"/>
    <w:rsid w:val="004573E3"/>
    <w:rsid w:val="00460F44"/>
    <w:rsid w:val="004656E2"/>
    <w:rsid w:val="004C5C61"/>
    <w:rsid w:val="004E09F5"/>
    <w:rsid w:val="004E0ADD"/>
    <w:rsid w:val="004E43FA"/>
    <w:rsid w:val="004E5337"/>
    <w:rsid w:val="004E53FC"/>
    <w:rsid w:val="004F6A87"/>
    <w:rsid w:val="0059225D"/>
    <w:rsid w:val="005C60F5"/>
    <w:rsid w:val="005C72EB"/>
    <w:rsid w:val="005D1AFD"/>
    <w:rsid w:val="005F27FB"/>
    <w:rsid w:val="005F30D0"/>
    <w:rsid w:val="005F37A4"/>
    <w:rsid w:val="005F4545"/>
    <w:rsid w:val="005F4912"/>
    <w:rsid w:val="00630E9C"/>
    <w:rsid w:val="00642ABE"/>
    <w:rsid w:val="00662B02"/>
    <w:rsid w:val="00666EB2"/>
    <w:rsid w:val="00692874"/>
    <w:rsid w:val="00703225"/>
    <w:rsid w:val="007902D1"/>
    <w:rsid w:val="00794804"/>
    <w:rsid w:val="007D20AF"/>
    <w:rsid w:val="007E2606"/>
    <w:rsid w:val="00837F8B"/>
    <w:rsid w:val="0084754A"/>
    <w:rsid w:val="0087374A"/>
    <w:rsid w:val="00901604"/>
    <w:rsid w:val="00912A7F"/>
    <w:rsid w:val="00975173"/>
    <w:rsid w:val="009D2068"/>
    <w:rsid w:val="00A14A55"/>
    <w:rsid w:val="00A208B4"/>
    <w:rsid w:val="00A319B8"/>
    <w:rsid w:val="00A335CD"/>
    <w:rsid w:val="00A5278E"/>
    <w:rsid w:val="00A8168B"/>
    <w:rsid w:val="00A91782"/>
    <w:rsid w:val="00AB0E44"/>
    <w:rsid w:val="00AB5805"/>
    <w:rsid w:val="00BA773E"/>
    <w:rsid w:val="00BD3B81"/>
    <w:rsid w:val="00C079AA"/>
    <w:rsid w:val="00C40098"/>
    <w:rsid w:val="00C91E00"/>
    <w:rsid w:val="00C94C6A"/>
    <w:rsid w:val="00CA6573"/>
    <w:rsid w:val="00CB44A0"/>
    <w:rsid w:val="00D00B2C"/>
    <w:rsid w:val="00D22D9E"/>
    <w:rsid w:val="00D55194"/>
    <w:rsid w:val="00D842F5"/>
    <w:rsid w:val="00DD2556"/>
    <w:rsid w:val="00DE52FE"/>
    <w:rsid w:val="00DF4012"/>
    <w:rsid w:val="00E379F1"/>
    <w:rsid w:val="00EE6E41"/>
    <w:rsid w:val="00EF1661"/>
    <w:rsid w:val="00F137C5"/>
    <w:rsid w:val="00F33786"/>
    <w:rsid w:val="00F709E3"/>
    <w:rsid w:val="00FC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0F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5C60F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122E4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5D1AFD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5D1AFD"/>
    <w:rPr>
      <w:rFonts w:ascii="Times New Roman" w:eastAsia="Times New Roman" w:hAnsi="Times New Roman"/>
      <w:sz w:val="20"/>
      <w:lang w:val="x-none" w:eastAsia="ru-RU"/>
    </w:rPr>
  </w:style>
  <w:style w:type="character" w:styleId="FootnoteReference">
    <w:name w:val="footnote reference"/>
    <w:basedOn w:val="DefaultParagraphFont"/>
    <w:uiPriority w:val="99"/>
    <w:rsid w:val="005D1AF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9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53</TotalTime>
  <Pages>1</Pages>
  <Words>675</Words>
  <Characters>3854</Characters>
  <Application>Microsoft Office Word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</cp:lastModifiedBy>
  <cp:revision>28</cp:revision>
  <cp:lastPrinted>2020-10-20T04:43:00Z</cp:lastPrinted>
  <dcterms:created xsi:type="dcterms:W3CDTF">2016-11-14T04:22:00Z</dcterms:created>
  <dcterms:modified xsi:type="dcterms:W3CDTF">2021-10-27T06:15:00Z</dcterms:modified>
</cp:coreProperties>
</file>