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1B31" w14:textId="77777777" w:rsidR="00816216" w:rsidRDefault="00B3003F" w:rsidP="00141A4C">
      <w:pPr>
        <w:pStyle w:val="a5"/>
      </w:pPr>
      <w:r>
        <w:t>Ваше имя и фамилия</w:t>
      </w:r>
    </w:p>
    <w:p w14:paraId="6595207B" w14:textId="77777777" w:rsidR="00141A4C" w:rsidRDefault="00141A4C" w:rsidP="00141A4C">
      <w:r>
        <w:rPr>
          <w:lang w:bidi="ru-RU"/>
        </w:rPr>
        <w:t> </w:t>
      </w:r>
    </w:p>
    <w:p w14:paraId="250C0E4A" w14:textId="77777777" w:rsidR="006270A9" w:rsidRPr="00345BBE" w:rsidRDefault="00B3003F" w:rsidP="00141A4C">
      <w:pPr>
        <w:pStyle w:val="1"/>
      </w:pPr>
      <w:r>
        <w:rPr>
          <w:lang w:val="en-GB"/>
        </w:rPr>
        <w:t>E</w:t>
      </w:r>
      <w:r w:rsidRPr="00B3003F">
        <w:t>-</w:t>
      </w:r>
      <w:r>
        <w:rPr>
          <w:lang w:val="en-GB"/>
        </w:rPr>
        <w:t>mail</w:t>
      </w:r>
    </w:p>
    <w:p w14:paraId="5A8CED2C" w14:textId="77777777" w:rsidR="008975D9" w:rsidRPr="008975D9" w:rsidRDefault="00345BBE" w:rsidP="008975D9">
      <w:pPr>
        <w:pStyle w:val="3"/>
        <w:rPr>
          <w:i/>
        </w:rPr>
      </w:pPr>
      <w:r>
        <w:rPr>
          <w:i/>
        </w:rPr>
        <w:t>Указывайте рабочу</w:t>
      </w:r>
      <w:r w:rsidR="008975D9">
        <w:rPr>
          <w:i/>
        </w:rPr>
        <w:t>ю почту, на нее придет подтверждение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14:paraId="49C15C69" w14:textId="77777777" w:rsidTr="002729D5">
        <w:tc>
          <w:tcPr>
            <w:tcW w:w="9593" w:type="dxa"/>
          </w:tcPr>
          <w:p w14:paraId="6B7384FA" w14:textId="77777777" w:rsidR="002729D5" w:rsidRDefault="002729D5" w:rsidP="002729D5"/>
        </w:tc>
      </w:tr>
    </w:tbl>
    <w:p w14:paraId="1A031013" w14:textId="77777777" w:rsidR="002729D5" w:rsidRDefault="002729D5" w:rsidP="002729D5">
      <w:pPr>
        <w:pStyle w:val="1"/>
      </w:pPr>
      <w:r>
        <w:t>Контактный телефон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14:paraId="5D61EB2D" w14:textId="77777777" w:rsidTr="002729D5">
        <w:tc>
          <w:tcPr>
            <w:tcW w:w="9593" w:type="dxa"/>
          </w:tcPr>
          <w:p w14:paraId="028C59E9" w14:textId="77777777" w:rsidR="002729D5" w:rsidRDefault="002729D5" w:rsidP="002729D5"/>
        </w:tc>
      </w:tr>
    </w:tbl>
    <w:p w14:paraId="21551354" w14:textId="2F627EB2" w:rsidR="002729D5" w:rsidRDefault="007A0BFD" w:rsidP="002729D5">
      <w:pPr>
        <w:pStyle w:val="1"/>
      </w:pPr>
      <w:r>
        <w:t>От каких тренировок получили повреждение</w:t>
      </w:r>
    </w:p>
    <w:p w14:paraId="57D346DF" w14:textId="50C83A6A" w:rsidR="002729D5" w:rsidRPr="002729D5" w:rsidRDefault="002729D5" w:rsidP="002729D5">
      <w:pPr>
        <w:pStyle w:val="3"/>
        <w:rPr>
          <w:i/>
        </w:rPr>
      </w:pPr>
      <w:r>
        <w:rPr>
          <w:i/>
        </w:rPr>
        <w:t xml:space="preserve">Примеры: </w:t>
      </w:r>
      <w:r w:rsidR="007A0BFD">
        <w:rPr>
          <w:i/>
        </w:rPr>
        <w:t>от приседаний, жима лежа, бега, прыжков, армрестлинга и т.д.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14:paraId="01A45262" w14:textId="77777777" w:rsidTr="002729D5">
        <w:tc>
          <w:tcPr>
            <w:tcW w:w="9593" w:type="dxa"/>
          </w:tcPr>
          <w:p w14:paraId="5F52AC2E" w14:textId="77777777" w:rsidR="002729D5" w:rsidRDefault="002729D5" w:rsidP="002729D5"/>
        </w:tc>
      </w:tr>
    </w:tbl>
    <w:p w14:paraId="17F91BC6" w14:textId="457DB0CD" w:rsidR="002729D5" w:rsidRDefault="002729D5" w:rsidP="002729D5">
      <w:pPr>
        <w:pStyle w:val="1"/>
      </w:pPr>
      <w:r>
        <w:t>Стаж занятий</w:t>
      </w:r>
      <w:r w:rsidR="007A0BFD">
        <w:t xml:space="preserve"> и сколько времени находитесь с болью</w:t>
      </w:r>
    </w:p>
    <w:p w14:paraId="4AAB27D0" w14:textId="6B116E19" w:rsidR="002729D5" w:rsidRPr="002729D5" w:rsidRDefault="007A0BFD" w:rsidP="002729D5">
      <w:pPr>
        <w:pStyle w:val="3"/>
        <w:rPr>
          <w:i/>
        </w:rPr>
      </w:pPr>
      <w:r>
        <w:rPr>
          <w:i/>
        </w:rPr>
        <w:t xml:space="preserve">Пример: </w:t>
      </w:r>
      <w:r>
        <w:rPr>
          <w:i/>
        </w:rPr>
        <w:t>занимаюсь 10 лет жимом лежа, боль длится 2 года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14:paraId="189B9A44" w14:textId="77777777" w:rsidTr="002729D5">
        <w:tc>
          <w:tcPr>
            <w:tcW w:w="9593" w:type="dxa"/>
          </w:tcPr>
          <w:p w14:paraId="23233456" w14:textId="77777777" w:rsidR="002729D5" w:rsidRDefault="002729D5" w:rsidP="002729D5"/>
        </w:tc>
      </w:tr>
    </w:tbl>
    <w:p w14:paraId="2479E012" w14:textId="77777777" w:rsidR="008975D9" w:rsidRDefault="008975D9" w:rsidP="008975D9">
      <w:pPr>
        <w:pStyle w:val="1"/>
      </w:pPr>
      <w:r>
        <w:t>Использование фармы</w:t>
      </w:r>
    </w:p>
    <w:p w14:paraId="7295E34F" w14:textId="77777777" w:rsidR="008975D9" w:rsidRPr="002729D5" w:rsidRDefault="008975D9" w:rsidP="008975D9">
      <w:pPr>
        <w:pStyle w:val="3"/>
        <w:rPr>
          <w:i/>
        </w:rPr>
      </w:pPr>
      <w:r>
        <w:rPr>
          <w:i/>
        </w:rPr>
        <w:t>Используете ли вы фарм.поддержку или когда-то использовали?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8975D9" w14:paraId="1F25B557" w14:textId="77777777" w:rsidTr="000D5A32">
        <w:tc>
          <w:tcPr>
            <w:tcW w:w="9593" w:type="dxa"/>
          </w:tcPr>
          <w:p w14:paraId="7B3E468E" w14:textId="77777777" w:rsidR="008975D9" w:rsidRDefault="008975D9" w:rsidP="000D5A32"/>
        </w:tc>
      </w:tr>
    </w:tbl>
    <w:p w14:paraId="04AA98E9" w14:textId="77777777" w:rsidR="002729D5" w:rsidRDefault="002729D5" w:rsidP="002729D5">
      <w:pPr>
        <w:pStyle w:val="1"/>
      </w:pPr>
      <w:r>
        <w:t>Рост, вес, возраст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14:paraId="0FEA2139" w14:textId="77777777" w:rsidTr="002729D5">
        <w:tc>
          <w:tcPr>
            <w:tcW w:w="9593" w:type="dxa"/>
          </w:tcPr>
          <w:p w14:paraId="1FB8CF01" w14:textId="77777777" w:rsidR="002729D5" w:rsidRDefault="002729D5" w:rsidP="002729D5"/>
        </w:tc>
      </w:tr>
    </w:tbl>
    <w:p w14:paraId="2409429A" w14:textId="77777777" w:rsidR="002729D5" w:rsidRDefault="002729D5" w:rsidP="002729D5">
      <w:pPr>
        <w:pStyle w:val="1"/>
      </w:pPr>
      <w:r>
        <w:t>Кол-во тренировок в неделю</w:t>
      </w:r>
    </w:p>
    <w:p w14:paraId="124CDEF2" w14:textId="11706AAD" w:rsidR="002729D5" w:rsidRPr="002729D5" w:rsidRDefault="007A0BFD" w:rsidP="002729D5">
      <w:pPr>
        <w:pStyle w:val="3"/>
        <w:rPr>
          <w:i/>
        </w:rPr>
      </w:pPr>
      <w:r>
        <w:rPr>
          <w:i/>
        </w:rPr>
        <w:t>Сколько дней в неделю вы можете посвятить в спортзале и по сколько времени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14:paraId="02D81F99" w14:textId="77777777" w:rsidTr="002729D5">
        <w:tc>
          <w:tcPr>
            <w:tcW w:w="9593" w:type="dxa"/>
          </w:tcPr>
          <w:p w14:paraId="2A11AAF4" w14:textId="77777777" w:rsidR="002729D5" w:rsidRDefault="002729D5" w:rsidP="002729D5"/>
        </w:tc>
      </w:tr>
    </w:tbl>
    <w:p w14:paraId="3840D29A" w14:textId="7310EAED" w:rsidR="00D6180E" w:rsidRPr="007A0BFD" w:rsidRDefault="007A0BFD" w:rsidP="007A0BFD">
      <w:pPr>
        <w:pStyle w:val="3"/>
        <w:rPr>
          <w:i/>
        </w:rPr>
      </w:pPr>
      <w:r w:rsidRPr="007A0BFD">
        <w:rPr>
          <w:b/>
          <w:bCs/>
          <w:color w:val="2A7B88" w:themeColor="accent1" w:themeShade="BF"/>
          <w:sz w:val="28"/>
          <w:szCs w:val="28"/>
        </w:rPr>
        <w:t>Описание</w:t>
      </w:r>
      <w:r w:rsidR="00D6180E" w:rsidRPr="007A0BFD">
        <w:rPr>
          <w:b/>
          <w:bCs/>
          <w:color w:val="2A7B88" w:themeColor="accent1" w:themeShade="BF"/>
          <w:sz w:val="28"/>
          <w:szCs w:val="28"/>
        </w:rPr>
        <w:t xml:space="preserve"> травм</w:t>
      </w:r>
      <w:r>
        <w:br/>
      </w:r>
      <w:r>
        <w:rPr>
          <w:i/>
        </w:rPr>
        <w:t xml:space="preserve">Пример: </w:t>
      </w:r>
      <w:r>
        <w:rPr>
          <w:i/>
        </w:rPr>
        <w:t>боль в грудном сухожилии при таком-то движении, болит при пальпации</w:t>
      </w:r>
    </w:p>
    <w:tbl>
      <w:tblPr>
        <w:tblStyle w:val="aff6"/>
        <w:tblW w:w="10010" w:type="dxa"/>
        <w:tblLook w:val="04A0" w:firstRow="1" w:lastRow="0" w:firstColumn="1" w:lastColumn="0" w:noHBand="0" w:noVBand="1"/>
      </w:tblPr>
      <w:tblGrid>
        <w:gridCol w:w="10010"/>
      </w:tblGrid>
      <w:tr w:rsidR="00D6180E" w14:paraId="7D416620" w14:textId="77777777" w:rsidTr="0079314C">
        <w:trPr>
          <w:trHeight w:val="3383"/>
        </w:trPr>
        <w:tc>
          <w:tcPr>
            <w:tcW w:w="10010" w:type="dxa"/>
          </w:tcPr>
          <w:p w14:paraId="29DC2342" w14:textId="1F35D202" w:rsidR="00D6180E" w:rsidRDefault="00D6180E" w:rsidP="00D6180E"/>
        </w:tc>
      </w:tr>
    </w:tbl>
    <w:p w14:paraId="2CC47401" w14:textId="666687D7" w:rsidR="002729D5" w:rsidRPr="0079314C" w:rsidRDefault="002729D5" w:rsidP="0079314C">
      <w:pPr>
        <w:pStyle w:val="1"/>
      </w:pPr>
    </w:p>
    <w:sectPr w:rsidR="002729D5" w:rsidRPr="0079314C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10A5" w14:textId="77777777" w:rsidR="00892CFB" w:rsidRDefault="00892CFB">
      <w:pPr>
        <w:spacing w:after="0"/>
      </w:pPr>
      <w:r>
        <w:separator/>
      </w:r>
    </w:p>
  </w:endnote>
  <w:endnote w:type="continuationSeparator" w:id="0">
    <w:p w14:paraId="014E2B47" w14:textId="77777777" w:rsidR="00892CFB" w:rsidRDefault="00892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A80E" w14:textId="77777777" w:rsidR="006270A9" w:rsidRDefault="009D5933">
    <w:pPr>
      <w:pStyle w:val="aa"/>
    </w:pPr>
    <w:r>
      <w:rPr>
        <w:lang w:bidi="ru-RU"/>
      </w:rPr>
      <w:t xml:space="preserve">Стр. </w:t>
    </w: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8975D9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B4C5" w14:textId="77777777" w:rsidR="00892CFB" w:rsidRDefault="00892CFB">
      <w:pPr>
        <w:spacing w:after="0"/>
      </w:pPr>
      <w:r>
        <w:separator/>
      </w:r>
    </w:p>
  </w:footnote>
  <w:footnote w:type="continuationSeparator" w:id="0">
    <w:p w14:paraId="3E65904D" w14:textId="77777777" w:rsidR="00892CFB" w:rsidRDefault="00892C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9174272">
    <w:abstractNumId w:val="9"/>
  </w:num>
  <w:num w:numId="2" w16cid:durableId="1418750417">
    <w:abstractNumId w:val="9"/>
    <w:lvlOverride w:ilvl="0">
      <w:startOverride w:val="1"/>
    </w:lvlOverride>
  </w:num>
  <w:num w:numId="3" w16cid:durableId="1399280275">
    <w:abstractNumId w:val="9"/>
    <w:lvlOverride w:ilvl="0">
      <w:startOverride w:val="1"/>
    </w:lvlOverride>
  </w:num>
  <w:num w:numId="4" w16cid:durableId="1384712866">
    <w:abstractNumId w:val="9"/>
    <w:lvlOverride w:ilvl="0">
      <w:startOverride w:val="1"/>
    </w:lvlOverride>
  </w:num>
  <w:num w:numId="5" w16cid:durableId="347487194">
    <w:abstractNumId w:val="8"/>
  </w:num>
  <w:num w:numId="6" w16cid:durableId="1068459318">
    <w:abstractNumId w:val="7"/>
  </w:num>
  <w:num w:numId="7" w16cid:durableId="1592855043">
    <w:abstractNumId w:val="6"/>
  </w:num>
  <w:num w:numId="8" w16cid:durableId="384448173">
    <w:abstractNumId w:val="5"/>
  </w:num>
  <w:num w:numId="9" w16cid:durableId="1471484910">
    <w:abstractNumId w:val="4"/>
  </w:num>
  <w:num w:numId="10" w16cid:durableId="1027828001">
    <w:abstractNumId w:val="3"/>
  </w:num>
  <w:num w:numId="11" w16cid:durableId="244145126">
    <w:abstractNumId w:val="2"/>
  </w:num>
  <w:num w:numId="12" w16cid:durableId="1826581203">
    <w:abstractNumId w:val="1"/>
  </w:num>
  <w:num w:numId="13" w16cid:durableId="407534461">
    <w:abstractNumId w:val="0"/>
  </w:num>
  <w:num w:numId="14" w16cid:durableId="798374560">
    <w:abstractNumId w:val="13"/>
  </w:num>
  <w:num w:numId="15" w16cid:durableId="757212287">
    <w:abstractNumId w:val="16"/>
  </w:num>
  <w:num w:numId="16" w16cid:durableId="841552637">
    <w:abstractNumId w:val="12"/>
  </w:num>
  <w:num w:numId="17" w16cid:durableId="416830765">
    <w:abstractNumId w:val="15"/>
  </w:num>
  <w:num w:numId="18" w16cid:durableId="841313858">
    <w:abstractNumId w:val="10"/>
  </w:num>
  <w:num w:numId="19" w16cid:durableId="20251536">
    <w:abstractNumId w:val="19"/>
  </w:num>
  <w:num w:numId="20" w16cid:durableId="1023748541">
    <w:abstractNumId w:val="17"/>
  </w:num>
  <w:num w:numId="21" w16cid:durableId="1506437004">
    <w:abstractNumId w:val="11"/>
  </w:num>
  <w:num w:numId="22" w16cid:durableId="949582571">
    <w:abstractNumId w:val="14"/>
  </w:num>
  <w:num w:numId="23" w16cid:durableId="1413233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6C"/>
    <w:rsid w:val="000468AE"/>
    <w:rsid w:val="000A1B40"/>
    <w:rsid w:val="000A4F59"/>
    <w:rsid w:val="000A6ABC"/>
    <w:rsid w:val="00141A4C"/>
    <w:rsid w:val="001826DE"/>
    <w:rsid w:val="001A0DF7"/>
    <w:rsid w:val="001B29CF"/>
    <w:rsid w:val="00271626"/>
    <w:rsid w:val="002729D5"/>
    <w:rsid w:val="0028220F"/>
    <w:rsid w:val="00342CA5"/>
    <w:rsid w:val="00345BBE"/>
    <w:rsid w:val="00356C14"/>
    <w:rsid w:val="00573B2C"/>
    <w:rsid w:val="00617B26"/>
    <w:rsid w:val="006270A9"/>
    <w:rsid w:val="00675956"/>
    <w:rsid w:val="00681034"/>
    <w:rsid w:val="006A46BC"/>
    <w:rsid w:val="006C322C"/>
    <w:rsid w:val="00776111"/>
    <w:rsid w:val="0079314C"/>
    <w:rsid w:val="007A0BFD"/>
    <w:rsid w:val="00816216"/>
    <w:rsid w:val="0087734B"/>
    <w:rsid w:val="00892CFB"/>
    <w:rsid w:val="0089412A"/>
    <w:rsid w:val="008975D9"/>
    <w:rsid w:val="009D5933"/>
    <w:rsid w:val="00A93E3E"/>
    <w:rsid w:val="00B3003F"/>
    <w:rsid w:val="00BD768D"/>
    <w:rsid w:val="00C61F8E"/>
    <w:rsid w:val="00D40B6C"/>
    <w:rsid w:val="00D6180E"/>
    <w:rsid w:val="00DE7B66"/>
    <w:rsid w:val="00E83E4B"/>
    <w:rsid w:val="00F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A2C46"/>
  <w15:chartTrackingRefBased/>
  <w15:docId w15:val="{AD96D702-A656-4FCC-BB8D-3C99D843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ru-RU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272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2729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Заголовок Знак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Нижний колонтитул Знак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Заголовок 1 Знак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0">
    <w:name w:val="Выделенная цитата Знак"/>
    <w:basedOn w:val="a2"/>
    <w:link w:val="af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f1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f2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E83E4B"/>
    <w:rPr>
      <w:szCs w:val="16"/>
    </w:rPr>
  </w:style>
  <w:style w:type="paragraph" w:styleId="af3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E83E4B"/>
    <w:rPr>
      <w:szCs w:val="16"/>
    </w:rPr>
  </w:style>
  <w:style w:type="character" w:styleId="af4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5">
    <w:name w:val="Document Map"/>
    <w:basedOn w:val="a1"/>
    <w:link w:val="af6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Заголовок 8 Знак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7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8">
    <w:name w:val="Balloon Text"/>
    <w:basedOn w:val="a1"/>
    <w:link w:val="af9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9">
    <w:name w:val="Текст выноски Знак"/>
    <w:basedOn w:val="a2"/>
    <w:link w:val="af8"/>
    <w:uiPriority w:val="99"/>
    <w:semiHidden/>
    <w:rsid w:val="0028220F"/>
    <w:rPr>
      <w:rFonts w:ascii="Segoe UI" w:hAnsi="Segoe UI" w:cs="Segoe UI"/>
      <w:szCs w:val="18"/>
    </w:rPr>
  </w:style>
  <w:style w:type="paragraph" w:styleId="afa">
    <w:name w:val="annotation text"/>
    <w:basedOn w:val="a1"/>
    <w:link w:val="afb"/>
    <w:uiPriority w:val="99"/>
    <w:semiHidden/>
    <w:unhideWhenUsed/>
    <w:rsid w:val="0028220F"/>
    <w:rPr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28220F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22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220F"/>
    <w:rPr>
      <w:b/>
      <w:bCs/>
      <w:szCs w:val="20"/>
    </w:rPr>
  </w:style>
  <w:style w:type="paragraph" w:styleId="afe">
    <w:name w:val="endnote text"/>
    <w:basedOn w:val="a1"/>
    <w:link w:val="aff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28220F"/>
    <w:rPr>
      <w:szCs w:val="20"/>
    </w:rPr>
  </w:style>
  <w:style w:type="paragraph" w:styleId="21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28220F"/>
    <w:rPr>
      <w:rFonts w:ascii="Consolas" w:hAnsi="Consolas"/>
      <w:szCs w:val="21"/>
    </w:rPr>
  </w:style>
  <w:style w:type="table" w:styleId="aff6">
    <w:name w:val="Table Grid"/>
    <w:basedOn w:val="a3"/>
    <w:uiPriority w:val="39"/>
    <w:rsid w:val="002729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2"/>
    <w:link w:val="3"/>
    <w:uiPriority w:val="9"/>
    <w:rsid w:val="002729D5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2729D5"/>
    <w:rPr>
      <w:rFonts w:asciiTheme="majorHAnsi" w:eastAsiaTheme="majorEastAsia" w:hAnsiTheme="majorHAnsi" w:cstheme="majorBidi"/>
      <w:i/>
      <w:iCs/>
      <w:color w:val="2A7B8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83;&#1100;&#1103;\AppData\Roaming\Microsoft\&#1064;&#1072;&#1073;&#1083;&#1086;&#1085;&#1099;\&#1056;&#1077;&#1079;&#1102;&#1084;&#1077;%20(&#1094;&#1074;&#1077;&#1090;&#1085;&#1086;&#1077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4AEA-1FC8-4258-8A68-4566A915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(цветное)</Template>
  <TotalTime>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Вербицкий</dc:creator>
  <cp:keywords/>
  <dc:description/>
  <cp:lastModifiedBy>Vladimir Verbitski</cp:lastModifiedBy>
  <cp:revision>9</cp:revision>
  <dcterms:created xsi:type="dcterms:W3CDTF">2019-07-18T00:14:00Z</dcterms:created>
  <dcterms:modified xsi:type="dcterms:W3CDTF">2025-09-06T16:16:00Z</dcterms:modified>
  <cp:version/>
</cp:coreProperties>
</file>